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F7932" w:rsidRDefault="009F7932" w:rsidP="009F7932">
      <w:bookmarkStart w:id="0" w:name="_GoBack"/>
      <w:bookmarkEnd w:id="0"/>
    </w:p>
    <w:p w14:paraId="6709728D" w14:textId="77777777" w:rsidR="009F7932" w:rsidRPr="00661A3C" w:rsidRDefault="009F7932" w:rsidP="009F7932">
      <w:pPr>
        <w:rPr>
          <w:b/>
          <w:sz w:val="24"/>
          <w:szCs w:val="24"/>
        </w:rPr>
      </w:pPr>
      <w:r w:rsidRPr="00661A3C">
        <w:rPr>
          <w:b/>
          <w:sz w:val="24"/>
          <w:szCs w:val="24"/>
        </w:rPr>
        <w:t xml:space="preserve">Ansøgning om erhvervspraktikperiode på Sjællands Universitetshospital </w:t>
      </w:r>
    </w:p>
    <w:p w14:paraId="0A37501D" w14:textId="77777777" w:rsidR="009F7932" w:rsidRDefault="009F7932" w:rsidP="009F7932">
      <w:pPr>
        <w:rPr>
          <w:b/>
        </w:rPr>
      </w:pPr>
    </w:p>
    <w:p w14:paraId="57845CA3" w14:textId="77777777" w:rsidR="00661A3C" w:rsidRDefault="00661A3C" w:rsidP="009F7932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9F7932" w14:paraId="41CB8B71" w14:textId="77777777" w:rsidTr="71EC74C3">
        <w:tc>
          <w:tcPr>
            <w:tcW w:w="2122" w:type="dxa"/>
          </w:tcPr>
          <w:p w14:paraId="5F217264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 xml:space="preserve">Navn </w:t>
            </w:r>
          </w:p>
        </w:tc>
        <w:tc>
          <w:tcPr>
            <w:tcW w:w="7166" w:type="dxa"/>
          </w:tcPr>
          <w:p w14:paraId="5DAB6C7B" w14:textId="77777777" w:rsidR="009F7932" w:rsidRDefault="009F7932" w:rsidP="009F7932">
            <w:pPr>
              <w:rPr>
                <w:b/>
              </w:rPr>
            </w:pPr>
          </w:p>
        </w:tc>
      </w:tr>
      <w:tr w:rsidR="009F7932" w14:paraId="0665A75C" w14:textId="77777777" w:rsidTr="71EC74C3">
        <w:tc>
          <w:tcPr>
            <w:tcW w:w="2122" w:type="dxa"/>
          </w:tcPr>
          <w:p w14:paraId="399FCB09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7166" w:type="dxa"/>
          </w:tcPr>
          <w:p w14:paraId="02EB378F" w14:textId="77777777" w:rsidR="009F7932" w:rsidRDefault="009F7932" w:rsidP="009F7932">
            <w:pPr>
              <w:rPr>
                <w:b/>
              </w:rPr>
            </w:pPr>
          </w:p>
        </w:tc>
      </w:tr>
      <w:tr w:rsidR="009F7932" w14:paraId="3C10FDC4" w14:textId="77777777" w:rsidTr="71EC74C3">
        <w:tc>
          <w:tcPr>
            <w:tcW w:w="2122" w:type="dxa"/>
          </w:tcPr>
          <w:p w14:paraId="06D3A1D4" w14:textId="314D445F" w:rsidR="009F7932" w:rsidRDefault="009F7932" w:rsidP="71EC74C3">
            <w:pPr>
              <w:rPr>
                <w:b/>
                <w:bCs/>
              </w:rPr>
            </w:pPr>
            <w:r w:rsidRPr="71EC74C3">
              <w:rPr>
                <w:b/>
                <w:bCs/>
              </w:rPr>
              <w:t>Telefon</w:t>
            </w:r>
            <w:r w:rsidR="71111E7C" w:rsidRPr="71EC74C3">
              <w:rPr>
                <w:b/>
                <w:bCs/>
              </w:rPr>
              <w:t xml:space="preserve"> </w:t>
            </w:r>
            <w:r w:rsidRPr="71EC74C3">
              <w:rPr>
                <w:b/>
                <w:bCs/>
              </w:rPr>
              <w:t>nr</w:t>
            </w:r>
            <w:r w:rsidR="231DAB94" w:rsidRPr="71EC74C3">
              <w:rPr>
                <w:b/>
                <w:bCs/>
              </w:rPr>
              <w:t>.</w:t>
            </w:r>
          </w:p>
        </w:tc>
        <w:tc>
          <w:tcPr>
            <w:tcW w:w="7166" w:type="dxa"/>
          </w:tcPr>
          <w:p w14:paraId="6A05A809" w14:textId="77777777" w:rsidR="009F7932" w:rsidRDefault="009F7932" w:rsidP="009F7932">
            <w:pPr>
              <w:rPr>
                <w:b/>
              </w:rPr>
            </w:pPr>
          </w:p>
        </w:tc>
      </w:tr>
      <w:tr w:rsidR="009F7932" w14:paraId="4B1FB7E6" w14:textId="77777777" w:rsidTr="71EC74C3">
        <w:tc>
          <w:tcPr>
            <w:tcW w:w="2122" w:type="dxa"/>
          </w:tcPr>
          <w:p w14:paraId="30DEB080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 xml:space="preserve">Mailadresse </w:t>
            </w:r>
          </w:p>
        </w:tc>
        <w:tc>
          <w:tcPr>
            <w:tcW w:w="7166" w:type="dxa"/>
          </w:tcPr>
          <w:p w14:paraId="5A39BBE3" w14:textId="77777777" w:rsidR="009F7932" w:rsidRDefault="009F7932" w:rsidP="009F7932">
            <w:pPr>
              <w:rPr>
                <w:b/>
              </w:rPr>
            </w:pPr>
          </w:p>
        </w:tc>
      </w:tr>
    </w:tbl>
    <w:p w14:paraId="72A3D3EC" w14:textId="77777777" w:rsidR="009F7932" w:rsidRDefault="009F7932" w:rsidP="009F7932">
      <w:pPr>
        <w:rPr>
          <w:b/>
        </w:rPr>
      </w:pPr>
    </w:p>
    <w:p w14:paraId="42DF5D78" w14:textId="77777777" w:rsidR="00661A3C" w:rsidRDefault="00661A3C" w:rsidP="009F7932">
      <w:pPr>
        <w:rPr>
          <w:b/>
        </w:rPr>
      </w:pPr>
    </w:p>
    <w:tbl>
      <w:tblPr>
        <w:tblStyle w:val="Tabel-Gitter"/>
        <w:tblW w:w="9427" w:type="dxa"/>
        <w:tblLook w:val="04A0" w:firstRow="1" w:lastRow="0" w:firstColumn="1" w:lastColumn="0" w:noHBand="0" w:noVBand="1"/>
      </w:tblPr>
      <w:tblGrid>
        <w:gridCol w:w="5945"/>
        <w:gridCol w:w="3482"/>
      </w:tblGrid>
      <w:tr w:rsidR="009F7932" w14:paraId="581D27D1" w14:textId="77777777" w:rsidTr="57A1D40E">
        <w:trPr>
          <w:trHeight w:val="382"/>
        </w:trPr>
        <w:tc>
          <w:tcPr>
            <w:tcW w:w="5945" w:type="dxa"/>
          </w:tcPr>
          <w:p w14:paraId="7B3752F9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>Som hvad vil du gerne i praktik</w:t>
            </w:r>
          </w:p>
        </w:tc>
        <w:tc>
          <w:tcPr>
            <w:tcW w:w="3482" w:type="dxa"/>
          </w:tcPr>
          <w:p w14:paraId="0D0B940D" w14:textId="77777777" w:rsidR="009F7932" w:rsidRDefault="009F7932" w:rsidP="009F7932">
            <w:pPr>
              <w:rPr>
                <w:b/>
              </w:rPr>
            </w:pPr>
          </w:p>
        </w:tc>
      </w:tr>
      <w:tr w:rsidR="009F7932" w14:paraId="465E6FA6" w14:textId="77777777" w:rsidTr="57A1D40E">
        <w:trPr>
          <w:trHeight w:val="382"/>
        </w:trPr>
        <w:tc>
          <w:tcPr>
            <w:tcW w:w="5945" w:type="dxa"/>
          </w:tcPr>
          <w:p w14:paraId="295D9D87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 xml:space="preserve">I hvilken periode ønsker du praktik  </w:t>
            </w:r>
          </w:p>
        </w:tc>
        <w:tc>
          <w:tcPr>
            <w:tcW w:w="3482" w:type="dxa"/>
          </w:tcPr>
          <w:p w14:paraId="0E27B00A" w14:textId="77777777" w:rsidR="009F7932" w:rsidRDefault="009F7932" w:rsidP="009F7932">
            <w:pPr>
              <w:rPr>
                <w:b/>
              </w:rPr>
            </w:pPr>
          </w:p>
        </w:tc>
      </w:tr>
      <w:tr w:rsidR="009F7932" w14:paraId="4B82A26C" w14:textId="77777777" w:rsidTr="57A1D40E">
        <w:trPr>
          <w:trHeight w:val="365"/>
        </w:trPr>
        <w:tc>
          <w:tcPr>
            <w:tcW w:w="5945" w:type="dxa"/>
          </w:tcPr>
          <w:p w14:paraId="7B116F84" w14:textId="77777777" w:rsidR="009F7932" w:rsidRDefault="009F7932" w:rsidP="009F7932">
            <w:pPr>
              <w:rPr>
                <w:b/>
              </w:rPr>
            </w:pPr>
            <w:r>
              <w:rPr>
                <w:b/>
              </w:rPr>
              <w:t>På hvilket hospital ønsker du praktik, sæt kryds</w:t>
            </w:r>
          </w:p>
        </w:tc>
        <w:tc>
          <w:tcPr>
            <w:tcW w:w="3482" w:type="dxa"/>
          </w:tcPr>
          <w:p w14:paraId="4839C608" w14:textId="1024F2D9" w:rsidR="009F7932" w:rsidRDefault="009F7932" w:rsidP="58591791">
            <w:pPr>
              <w:rPr>
                <w:b/>
                <w:bCs/>
              </w:rPr>
            </w:pPr>
          </w:p>
        </w:tc>
      </w:tr>
      <w:tr w:rsidR="1A51D93D" w14:paraId="0E351830" w14:textId="77777777" w:rsidTr="1A51D93D">
        <w:trPr>
          <w:trHeight w:val="365"/>
        </w:trPr>
        <w:tc>
          <w:tcPr>
            <w:tcW w:w="5945" w:type="dxa"/>
          </w:tcPr>
          <w:p w14:paraId="4349DC2A" w14:textId="6E01A947" w:rsidR="1A51D93D" w:rsidRDefault="1A51D93D" w:rsidP="1A51D93D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14:paraId="3AF940EA" w14:textId="4CD7495C" w:rsidR="0C67FC57" w:rsidRDefault="0C67FC57" w:rsidP="1A51D93D">
            <w:pPr>
              <w:rPr>
                <w:b/>
                <w:bCs/>
              </w:rPr>
            </w:pPr>
            <w:r w:rsidRPr="1A51D93D">
              <w:rPr>
                <w:b/>
                <w:bCs/>
              </w:rPr>
              <w:t>Roskilde (alle faggrupper)</w:t>
            </w:r>
          </w:p>
        </w:tc>
      </w:tr>
      <w:tr w:rsidR="009F7932" w14:paraId="021726E7" w14:textId="77777777" w:rsidTr="57A1D40E">
        <w:trPr>
          <w:trHeight w:val="365"/>
        </w:trPr>
        <w:tc>
          <w:tcPr>
            <w:tcW w:w="5945" w:type="dxa"/>
          </w:tcPr>
          <w:p w14:paraId="60061E4C" w14:textId="77777777" w:rsidR="009F7932" w:rsidRDefault="009F7932" w:rsidP="009F7932">
            <w:pPr>
              <w:rPr>
                <w:b/>
              </w:rPr>
            </w:pPr>
          </w:p>
        </w:tc>
        <w:tc>
          <w:tcPr>
            <w:tcW w:w="3482" w:type="dxa"/>
          </w:tcPr>
          <w:p w14:paraId="52A0DD95" w14:textId="17F5A07F" w:rsidR="009F7932" w:rsidRDefault="009F7932" w:rsidP="58591791">
            <w:pPr>
              <w:rPr>
                <w:b/>
                <w:bCs/>
              </w:rPr>
            </w:pPr>
            <w:r w:rsidRPr="58591791">
              <w:rPr>
                <w:b/>
                <w:bCs/>
              </w:rPr>
              <w:t xml:space="preserve">Køge </w:t>
            </w:r>
            <w:r w:rsidR="1BB73337" w:rsidRPr="58591791">
              <w:rPr>
                <w:b/>
                <w:bCs/>
              </w:rPr>
              <w:t>(alle faggrupper)</w:t>
            </w:r>
          </w:p>
        </w:tc>
      </w:tr>
      <w:tr w:rsidR="58591791" w14:paraId="06FFD04F" w14:textId="77777777" w:rsidTr="57A1D40E">
        <w:trPr>
          <w:trHeight w:val="365"/>
        </w:trPr>
        <w:tc>
          <w:tcPr>
            <w:tcW w:w="5945" w:type="dxa"/>
          </w:tcPr>
          <w:p w14:paraId="35EE37A6" w14:textId="1CFC0F60" w:rsidR="58591791" w:rsidRDefault="58591791" w:rsidP="58591791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14:paraId="3119AE4A" w14:textId="3B971648" w:rsidR="7D1E20CB" w:rsidRDefault="7D1E20CB" w:rsidP="58591791">
            <w:pPr>
              <w:rPr>
                <w:b/>
                <w:bCs/>
              </w:rPr>
            </w:pPr>
            <w:r w:rsidRPr="57A1D40E">
              <w:rPr>
                <w:b/>
                <w:bCs/>
              </w:rPr>
              <w:t>Næstved (Bioanalytiker</w:t>
            </w:r>
            <w:r w:rsidR="64211529" w:rsidRPr="57A1D40E">
              <w:rPr>
                <w:b/>
                <w:bCs/>
              </w:rPr>
              <w:t>,</w:t>
            </w:r>
            <w:r w:rsidRPr="57A1D40E">
              <w:rPr>
                <w:b/>
                <w:bCs/>
              </w:rPr>
              <w:t xml:space="preserve"> Sygeplejerske</w:t>
            </w:r>
            <w:r w:rsidR="5E3C6D6B" w:rsidRPr="57A1D40E">
              <w:rPr>
                <w:b/>
                <w:bCs/>
              </w:rPr>
              <w:t>, radiograf</w:t>
            </w:r>
            <w:r w:rsidR="3D329704" w:rsidRPr="57A1D40E">
              <w:rPr>
                <w:b/>
                <w:bCs/>
              </w:rPr>
              <w:t xml:space="preserve"> og Sundhedsadministrativ koordinator</w:t>
            </w:r>
            <w:r w:rsidRPr="57A1D40E">
              <w:rPr>
                <w:b/>
                <w:bCs/>
              </w:rPr>
              <w:t>)</w:t>
            </w:r>
          </w:p>
        </w:tc>
      </w:tr>
      <w:tr w:rsidR="58591791" w14:paraId="3D4FF341" w14:textId="77777777" w:rsidTr="57A1D40E">
        <w:trPr>
          <w:trHeight w:val="365"/>
        </w:trPr>
        <w:tc>
          <w:tcPr>
            <w:tcW w:w="5945" w:type="dxa"/>
          </w:tcPr>
          <w:p w14:paraId="6EB3AF81" w14:textId="4669782B" w:rsidR="58591791" w:rsidRDefault="58591791" w:rsidP="58591791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14:paraId="1A6C6CF0" w14:textId="52E01AA0" w:rsidR="7D1E20CB" w:rsidRDefault="7D1E20CB" w:rsidP="58591791">
            <w:pPr>
              <w:rPr>
                <w:b/>
                <w:bCs/>
              </w:rPr>
            </w:pPr>
            <w:r w:rsidRPr="57A1D40E">
              <w:rPr>
                <w:b/>
                <w:bCs/>
              </w:rPr>
              <w:t>Slagelse (bioanalytiker</w:t>
            </w:r>
            <w:r w:rsidR="11D5CEE8" w:rsidRPr="57A1D40E">
              <w:rPr>
                <w:b/>
                <w:bCs/>
              </w:rPr>
              <w:t xml:space="preserve"> og Sundhedsadministrativ koordinator</w:t>
            </w:r>
            <w:r w:rsidRPr="57A1D40E">
              <w:rPr>
                <w:b/>
                <w:bCs/>
              </w:rPr>
              <w:t>)</w:t>
            </w:r>
          </w:p>
        </w:tc>
      </w:tr>
      <w:tr w:rsidR="58591791" w14:paraId="66291CA2" w14:textId="77777777" w:rsidTr="57A1D40E">
        <w:trPr>
          <w:trHeight w:val="365"/>
        </w:trPr>
        <w:tc>
          <w:tcPr>
            <w:tcW w:w="5945" w:type="dxa"/>
          </w:tcPr>
          <w:p w14:paraId="4C0D65B7" w14:textId="4669782B" w:rsidR="58591791" w:rsidRDefault="58591791" w:rsidP="58591791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14:paraId="7DB3ACA2" w14:textId="6FBBC567" w:rsidR="7D1E20CB" w:rsidRDefault="7D1E20CB" w:rsidP="58591791">
            <w:pPr>
              <w:rPr>
                <w:b/>
                <w:bCs/>
              </w:rPr>
            </w:pPr>
            <w:r w:rsidRPr="57A1D40E">
              <w:rPr>
                <w:b/>
                <w:bCs/>
              </w:rPr>
              <w:t>Holbæk (Bioanalytiker</w:t>
            </w:r>
            <w:r w:rsidR="0903367C" w:rsidRPr="57A1D40E">
              <w:rPr>
                <w:b/>
                <w:bCs/>
              </w:rPr>
              <w:t xml:space="preserve"> og Sundhedsadministrativ koordinator</w:t>
            </w:r>
            <w:r w:rsidRPr="57A1D40E">
              <w:rPr>
                <w:b/>
                <w:bCs/>
              </w:rPr>
              <w:t>)</w:t>
            </w:r>
          </w:p>
        </w:tc>
      </w:tr>
      <w:tr w:rsidR="58591791" w14:paraId="6D68DFE4" w14:textId="77777777" w:rsidTr="57A1D40E">
        <w:trPr>
          <w:trHeight w:val="365"/>
        </w:trPr>
        <w:tc>
          <w:tcPr>
            <w:tcW w:w="5945" w:type="dxa"/>
          </w:tcPr>
          <w:p w14:paraId="76E1C2AF" w14:textId="4669782B" w:rsidR="58591791" w:rsidRDefault="58591791" w:rsidP="58591791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14:paraId="1FC22B84" w14:textId="1D7D9A10" w:rsidR="7BD7E7BE" w:rsidRDefault="7BD7E7BE" w:rsidP="58591791">
            <w:pPr>
              <w:rPr>
                <w:b/>
                <w:bCs/>
              </w:rPr>
            </w:pPr>
            <w:r w:rsidRPr="57A1D40E">
              <w:rPr>
                <w:b/>
                <w:bCs/>
              </w:rPr>
              <w:t>Nykøbing Falster</w:t>
            </w:r>
            <w:r w:rsidR="009C6678">
              <w:rPr>
                <w:b/>
                <w:bCs/>
              </w:rPr>
              <w:t xml:space="preserve"> </w:t>
            </w:r>
            <w:r w:rsidRPr="57A1D40E">
              <w:rPr>
                <w:b/>
                <w:bCs/>
              </w:rPr>
              <w:t>(Bioanalytiker</w:t>
            </w:r>
            <w:r w:rsidR="6AF336FD" w:rsidRPr="57A1D40E">
              <w:rPr>
                <w:b/>
                <w:bCs/>
              </w:rPr>
              <w:t xml:space="preserve"> og Sundhedsadministrativ koordinator</w:t>
            </w:r>
            <w:r w:rsidRPr="57A1D40E">
              <w:rPr>
                <w:b/>
                <w:bCs/>
              </w:rPr>
              <w:t>)</w:t>
            </w:r>
          </w:p>
        </w:tc>
      </w:tr>
    </w:tbl>
    <w:p w14:paraId="657093FA" w14:textId="0DF2C6E4" w:rsidR="57A1D40E" w:rsidRDefault="57A1D40E" w:rsidP="57A1D40E">
      <w:pPr>
        <w:rPr>
          <w:b/>
          <w:bCs/>
        </w:rPr>
      </w:pPr>
    </w:p>
    <w:p w14:paraId="40046559" w14:textId="77777777" w:rsidR="009F7932" w:rsidRDefault="009F7932" w:rsidP="009F7932">
      <w:pPr>
        <w:rPr>
          <w:b/>
        </w:rPr>
      </w:pPr>
      <w:r w:rsidRPr="57A1D40E">
        <w:rPr>
          <w:b/>
          <w:bCs/>
        </w:rPr>
        <w:t xml:space="preserve">Fortæl lidt om dig selv: </w:t>
      </w:r>
    </w:p>
    <w:p w14:paraId="308D9246" w14:textId="77777777" w:rsidR="00661A3C" w:rsidRDefault="00661A3C" w:rsidP="57A1D40E">
      <w:pPr>
        <w:rPr>
          <w:b/>
          <w:bCs/>
        </w:rPr>
      </w:pPr>
    </w:p>
    <w:p w14:paraId="47C53344" w14:textId="30D683DD" w:rsidR="009F7932" w:rsidRDefault="66975EEC" w:rsidP="57A1D40E">
      <w:pPr>
        <w:rPr>
          <w:b/>
          <w:bCs/>
        </w:rPr>
      </w:pPr>
      <w:r w:rsidRPr="57A1D40E">
        <w:rPr>
          <w:b/>
          <w:bCs/>
        </w:rPr>
        <w:t xml:space="preserve">Hvorfor vil du gerne i erhvervspraktik på Sjællands Universitetshospital? </w:t>
      </w:r>
    </w:p>
    <w:p w14:paraId="7811EC67" w14:textId="77777777" w:rsidR="00661A3C" w:rsidRDefault="00661A3C" w:rsidP="57A1D40E">
      <w:pPr>
        <w:rPr>
          <w:b/>
          <w:bCs/>
        </w:rPr>
      </w:pPr>
    </w:p>
    <w:p w14:paraId="62486C05" w14:textId="42314ADE" w:rsidR="009F7932" w:rsidRDefault="66975EEC" w:rsidP="57A1D40E">
      <w:pPr>
        <w:rPr>
          <w:b/>
          <w:bCs/>
        </w:rPr>
      </w:pPr>
      <w:r w:rsidRPr="57A1D40E">
        <w:rPr>
          <w:b/>
          <w:bCs/>
        </w:rPr>
        <w:t>Har du gjort dig overvejelser om dit fremtidige studie/erhvervsliv?</w:t>
      </w:r>
    </w:p>
    <w:p w14:paraId="4101652C" w14:textId="77777777" w:rsidR="009F7932" w:rsidRDefault="009F7932" w:rsidP="009F7932">
      <w:pPr>
        <w:rPr>
          <w:b/>
        </w:rPr>
      </w:pPr>
    </w:p>
    <w:p w14:paraId="6E2960B0" w14:textId="77777777" w:rsidR="000A6B4F" w:rsidRDefault="000A6B4F" w:rsidP="009F7932">
      <w:pPr>
        <w:rPr>
          <w:b/>
        </w:rPr>
      </w:pPr>
    </w:p>
    <w:p w14:paraId="45DB9AE0" w14:textId="3FB5B0EF" w:rsidR="00661A3C" w:rsidRDefault="00F3331A" w:rsidP="009F7932">
      <w:pPr>
        <w:rPr>
          <w:b/>
        </w:rPr>
      </w:pPr>
      <w:r>
        <w:rPr>
          <w:b/>
        </w:rPr>
        <w:t xml:space="preserve">Send ansøgningen til nedenstående </w:t>
      </w:r>
      <w:r w:rsidR="00507646">
        <w:rPr>
          <w:b/>
        </w:rPr>
        <w:t>kontaktperson</w:t>
      </w:r>
      <w:r w:rsidR="00A2483A">
        <w:rPr>
          <w:b/>
        </w:rPr>
        <w:t xml:space="preserve"> i god tid inden praktikstart</w:t>
      </w:r>
      <w:r w:rsidR="00572E2A">
        <w:rPr>
          <w:b/>
        </w:rPr>
        <w:t>.</w:t>
      </w:r>
    </w:p>
    <w:p w14:paraId="41A6997C" w14:textId="77777777" w:rsidR="00661A3C" w:rsidRDefault="00661A3C" w:rsidP="009F7932">
      <w:pPr>
        <w:rPr>
          <w:b/>
        </w:rPr>
      </w:pPr>
    </w:p>
    <w:p w14:paraId="5243868A" w14:textId="77777777" w:rsidR="00661A3C" w:rsidRDefault="00661A3C" w:rsidP="009F7932">
      <w:pPr>
        <w:rPr>
          <w:b/>
        </w:rPr>
      </w:pPr>
    </w:p>
    <w:p w14:paraId="5E4AA160" w14:textId="77777777" w:rsidR="00661A3C" w:rsidRDefault="00661A3C" w:rsidP="009F7932">
      <w:pPr>
        <w:rPr>
          <w:b/>
        </w:rPr>
      </w:pPr>
    </w:p>
    <w:p w14:paraId="3F229663" w14:textId="77777777" w:rsidR="00661A3C" w:rsidRDefault="00661A3C" w:rsidP="009F7932">
      <w:pPr>
        <w:rPr>
          <w:b/>
        </w:rPr>
      </w:pPr>
    </w:p>
    <w:p w14:paraId="133CDEFB" w14:textId="77777777" w:rsidR="00661A3C" w:rsidRDefault="00661A3C" w:rsidP="009F7932">
      <w:pPr>
        <w:rPr>
          <w:b/>
        </w:rPr>
      </w:pPr>
    </w:p>
    <w:p w14:paraId="1FF50EF7" w14:textId="77777777" w:rsidR="00661A3C" w:rsidRDefault="00661A3C" w:rsidP="009F7932">
      <w:pPr>
        <w:rPr>
          <w:b/>
        </w:rPr>
      </w:pPr>
    </w:p>
    <w:p w14:paraId="570E423F" w14:textId="77777777" w:rsidR="00661A3C" w:rsidRPr="007C57BA" w:rsidRDefault="00661A3C" w:rsidP="009F7932">
      <w:pPr>
        <w:rPr>
          <w:b/>
          <w:sz w:val="28"/>
          <w:szCs w:val="28"/>
        </w:rPr>
      </w:pPr>
    </w:p>
    <w:p w14:paraId="609C6011" w14:textId="7F82D330" w:rsidR="00661A3C" w:rsidRPr="007C57BA" w:rsidRDefault="00661A3C" w:rsidP="009F7932">
      <w:pPr>
        <w:rPr>
          <w:b/>
          <w:sz w:val="28"/>
          <w:szCs w:val="28"/>
        </w:rPr>
      </w:pPr>
      <w:r w:rsidRPr="007C57BA">
        <w:rPr>
          <w:b/>
          <w:sz w:val="28"/>
          <w:szCs w:val="28"/>
        </w:rPr>
        <w:t>Kontaktpersoner for erhvervspraktik:</w:t>
      </w:r>
    </w:p>
    <w:p w14:paraId="10CA02B5" w14:textId="77777777" w:rsidR="00661A3C" w:rsidRDefault="00661A3C" w:rsidP="009F7932">
      <w:pPr>
        <w:rPr>
          <w:b/>
        </w:rPr>
      </w:pPr>
    </w:p>
    <w:p w14:paraId="2A6A6B58" w14:textId="77777777" w:rsidR="00661A3C" w:rsidRDefault="00661A3C" w:rsidP="009F7932">
      <w:pPr>
        <w:rPr>
          <w:b/>
        </w:rPr>
      </w:pPr>
    </w:p>
    <w:p w14:paraId="205B1991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Bioanalytiker: Kontaktperson Helle Nørholm </w:t>
      </w:r>
      <w:hyperlink r:id="rId11" w:history="1">
        <w:r w:rsidRPr="009C6678">
          <w:rPr>
            <w:rStyle w:val="Hyperlink"/>
            <w:b/>
          </w:rPr>
          <w:t>hnoe@regionsjaelland.dk</w:t>
        </w:r>
      </w:hyperlink>
    </w:p>
    <w:p w14:paraId="61F09535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Ergoterapeut: kontaktperson Sussi Betina Kristoffersen </w:t>
      </w:r>
      <w:hyperlink r:id="rId12" w:history="1">
        <w:r w:rsidRPr="009C6678">
          <w:rPr>
            <w:rStyle w:val="Hyperlink"/>
            <w:b/>
          </w:rPr>
          <w:t>skrf@regionsjaelland.dk</w:t>
        </w:r>
      </w:hyperlink>
    </w:p>
    <w:p w14:paraId="659901AC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Fysioterapeut: kontaktperson Maria Overgaard Hertz </w:t>
      </w:r>
      <w:hyperlink r:id="rId13" w:history="1">
        <w:r w:rsidRPr="009C6678">
          <w:rPr>
            <w:rStyle w:val="Hyperlink"/>
            <w:b/>
          </w:rPr>
          <w:t>marov@regionsjaelland.dk</w:t>
        </w:r>
      </w:hyperlink>
    </w:p>
    <w:p w14:paraId="39E20125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Jordemoder: Kontaktperson Iben Hvidtfeldt Marcher </w:t>
      </w:r>
      <w:hyperlink r:id="rId14" w:history="1">
        <w:r w:rsidRPr="009C6678">
          <w:rPr>
            <w:rStyle w:val="Hyperlink"/>
            <w:b/>
          </w:rPr>
          <w:t>ihm@regionsjaelland.dk</w:t>
        </w:r>
      </w:hyperlink>
    </w:p>
    <w:p w14:paraId="2E52C43B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Klinisk Diætist: Kontaktperson Mette Kristine Høgsbjerg Holm </w:t>
      </w:r>
      <w:hyperlink r:id="rId15" w:history="1">
        <w:r w:rsidRPr="009C6678">
          <w:rPr>
            <w:rStyle w:val="Hyperlink"/>
            <w:b/>
          </w:rPr>
          <w:t>methol@regionsjaelland.dk</w:t>
        </w:r>
      </w:hyperlink>
    </w:p>
    <w:p w14:paraId="383ED277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Læge: kontaktpersoner Mette Jolie Folmer </w:t>
      </w:r>
      <w:hyperlink r:id="rId16" w:history="1">
        <w:r w:rsidRPr="009C6678">
          <w:rPr>
            <w:rStyle w:val="Hyperlink"/>
            <w:b/>
          </w:rPr>
          <w:t>mjf@regionsjaelland.dk</w:t>
        </w:r>
      </w:hyperlink>
      <w:r w:rsidRPr="009C6678">
        <w:rPr>
          <w:b/>
        </w:rPr>
        <w:t> og Natascha Bigler Jensen </w:t>
      </w:r>
      <w:hyperlink r:id="rId17" w:history="1">
        <w:r w:rsidRPr="009C6678">
          <w:rPr>
            <w:rStyle w:val="Hyperlink"/>
            <w:b/>
          </w:rPr>
          <w:t>nalad@regionsjaelland.dk</w:t>
        </w:r>
      </w:hyperlink>
      <w:r w:rsidRPr="009C6678">
        <w:rPr>
          <w:b/>
        </w:rPr>
        <w:t>  </w:t>
      </w:r>
    </w:p>
    <w:p w14:paraId="5D1D0090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SOSU-assistent: Kontaktperson Dorte Myhre Therkildsen </w:t>
      </w:r>
      <w:hyperlink r:id="rId18" w:history="1">
        <w:r w:rsidRPr="009C6678">
          <w:rPr>
            <w:rStyle w:val="Hyperlink"/>
            <w:b/>
          </w:rPr>
          <w:t>dmt@regionsjaelland.dk</w:t>
        </w:r>
      </w:hyperlink>
    </w:p>
    <w:p w14:paraId="3CAB6C47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Sygeplejerske: Kontaktperson Mette Kristine Høgsbjerg Holm </w:t>
      </w:r>
      <w:hyperlink r:id="rId19" w:history="1">
        <w:r w:rsidRPr="009C6678">
          <w:rPr>
            <w:rStyle w:val="Hyperlink"/>
            <w:b/>
          </w:rPr>
          <w:t>methol@regionsjaelland.dk</w:t>
        </w:r>
      </w:hyperlink>
    </w:p>
    <w:p w14:paraId="1765C313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Radiograf: Karina Ritto Mikkelsen </w:t>
      </w:r>
      <w:hyperlink r:id="rId20" w:history="1">
        <w:r w:rsidRPr="009C6678">
          <w:rPr>
            <w:rStyle w:val="Hyperlink"/>
            <w:b/>
          </w:rPr>
          <w:t>krmi@regionsjaelland.dk</w:t>
        </w:r>
      </w:hyperlink>
    </w:p>
    <w:p w14:paraId="35F97D3B" w14:textId="77777777" w:rsidR="009C6678" w:rsidRPr="009C6678" w:rsidRDefault="009C6678" w:rsidP="009C6678">
      <w:pPr>
        <w:numPr>
          <w:ilvl w:val="0"/>
          <w:numId w:val="5"/>
        </w:numPr>
        <w:rPr>
          <w:b/>
        </w:rPr>
      </w:pPr>
      <w:r w:rsidRPr="009C6678">
        <w:rPr>
          <w:b/>
        </w:rPr>
        <w:t>Sundhedsadministrativ koordinator: Kontaktperson Bettina Mattsson </w:t>
      </w:r>
      <w:hyperlink r:id="rId21" w:history="1">
        <w:r w:rsidRPr="009C6678">
          <w:rPr>
            <w:rStyle w:val="Hyperlink"/>
            <w:b/>
          </w:rPr>
          <w:t>bema@regionsjaelland.dk</w:t>
        </w:r>
      </w:hyperlink>
    </w:p>
    <w:p w14:paraId="4B99056E" w14:textId="77777777" w:rsidR="009F7932" w:rsidRDefault="009F7932" w:rsidP="009F7932">
      <w:pPr>
        <w:rPr>
          <w:b/>
        </w:rPr>
      </w:pPr>
    </w:p>
    <w:sectPr w:rsidR="009F7932" w:rsidSect="004F4142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304" w:right="1304" w:bottom="1304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CEAD" w14:textId="77777777" w:rsidR="009F7932" w:rsidRPr="009F7932" w:rsidRDefault="009F7932" w:rsidP="00291C7F">
      <w:pPr>
        <w:spacing w:line="240" w:lineRule="auto"/>
      </w:pPr>
      <w:r w:rsidRPr="009F7932">
        <w:separator/>
      </w:r>
    </w:p>
    <w:p w14:paraId="6BB9E253" w14:textId="77777777" w:rsidR="009F7932" w:rsidRPr="009F7932" w:rsidRDefault="009F7932"/>
  </w:endnote>
  <w:endnote w:type="continuationSeparator" w:id="0">
    <w:p w14:paraId="23DE523C" w14:textId="77777777" w:rsidR="009F7932" w:rsidRPr="009F7932" w:rsidRDefault="009F7932" w:rsidP="00291C7F">
      <w:pPr>
        <w:spacing w:line="240" w:lineRule="auto"/>
      </w:pPr>
      <w:r w:rsidRPr="009F7932">
        <w:continuationSeparator/>
      </w:r>
    </w:p>
    <w:p w14:paraId="52E56223" w14:textId="77777777" w:rsidR="009F7932" w:rsidRPr="009F7932" w:rsidRDefault="009F7932"/>
  </w:endnote>
  <w:endnote w:type="continuationNotice" w:id="1">
    <w:p w14:paraId="6E81CF21" w14:textId="77777777" w:rsidR="003B366F" w:rsidRDefault="003B36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Code93One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margin" w:tblpXSpec="right" w:tblpY="15707"/>
      <w:tblOverlap w:val="never"/>
      <w:tblW w:w="2211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  <w:tblDescription w:val="Sidetal"/>
    </w:tblPr>
    <w:tblGrid>
      <w:gridCol w:w="2211"/>
    </w:tblGrid>
    <w:tr w:rsidR="00EE21CD" w:rsidRPr="009F7932" w14:paraId="7A1F1ED8" w14:textId="77777777" w:rsidTr="0068302F">
      <w:trPr>
        <w:trHeight w:hRule="exact" w:val="851"/>
      </w:trPr>
      <w:tc>
        <w:tcPr>
          <w:tcW w:w="2211" w:type="dxa"/>
          <w:tcBorders>
            <w:top w:val="nil"/>
          </w:tcBorders>
        </w:tcPr>
        <w:p w14:paraId="45A5FF0F" w14:textId="77777777" w:rsidR="00EE21CD" w:rsidRPr="009F7932" w:rsidRDefault="00EE21CD" w:rsidP="0068302F">
          <w:pPr>
            <w:pStyle w:val="Sidefod"/>
          </w:pPr>
          <w:r w:rsidRPr="009F7932">
            <w:t xml:space="preserve">Side </w:t>
          </w:r>
          <w:r w:rsidRPr="009F7932">
            <w:fldChar w:fldCharType="begin"/>
          </w:r>
          <w:r w:rsidRPr="009F7932">
            <w:instrText>PAGE   \* MERGEFORMAT</w:instrText>
          </w:r>
          <w:r w:rsidRPr="009F7932">
            <w:fldChar w:fldCharType="separate"/>
          </w:r>
          <w:r w:rsidR="005A2A7F">
            <w:rPr>
              <w:noProof/>
            </w:rPr>
            <w:t>2</w:t>
          </w:r>
          <w:r w:rsidRPr="009F7932">
            <w:fldChar w:fldCharType="end"/>
          </w:r>
        </w:p>
      </w:tc>
    </w:tr>
  </w:tbl>
  <w:p w14:paraId="3FE9F23F" w14:textId="77777777" w:rsidR="000F536B" w:rsidRPr="009F7932" w:rsidRDefault="000F53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margin" w:tblpXSpec="right" w:tblpY="15707"/>
      <w:tblOverlap w:val="never"/>
      <w:tblW w:w="2211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  <w:tblDescription w:val="Sidetal"/>
    </w:tblPr>
    <w:tblGrid>
      <w:gridCol w:w="2211"/>
    </w:tblGrid>
    <w:tr w:rsidR="00106398" w:rsidRPr="009F7932" w14:paraId="76AF293E" w14:textId="77777777" w:rsidTr="00127FE0">
      <w:trPr>
        <w:trHeight w:hRule="exact" w:val="851"/>
      </w:trPr>
      <w:tc>
        <w:tcPr>
          <w:tcW w:w="2211" w:type="dxa"/>
          <w:tcBorders>
            <w:top w:val="nil"/>
          </w:tcBorders>
        </w:tcPr>
        <w:p w14:paraId="7FBDB26F" w14:textId="77777777" w:rsidR="00106398" w:rsidRPr="009F7932" w:rsidRDefault="00106398" w:rsidP="00127FE0">
          <w:pPr>
            <w:pStyle w:val="Sidenummerering"/>
          </w:pPr>
          <w:r w:rsidRPr="009F7932">
            <w:t xml:space="preserve">Side </w:t>
          </w:r>
          <w:r w:rsidRPr="009F7932">
            <w:fldChar w:fldCharType="begin"/>
          </w:r>
          <w:r w:rsidRPr="009F7932">
            <w:instrText>PAGE   \* MERGEFORMAT</w:instrText>
          </w:r>
          <w:r w:rsidRPr="009F7932">
            <w:fldChar w:fldCharType="separate"/>
          </w:r>
          <w:r w:rsidR="005A2A7F">
            <w:rPr>
              <w:noProof/>
            </w:rPr>
            <w:t>1</w:t>
          </w:r>
          <w:r w:rsidRPr="009F7932">
            <w:fldChar w:fldCharType="end"/>
          </w:r>
        </w:p>
      </w:tc>
    </w:tr>
  </w:tbl>
  <w:p w14:paraId="6DFB9E20" w14:textId="77777777" w:rsidR="005E266E" w:rsidRPr="009F7932" w:rsidRDefault="005E266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47A01" w14:textId="77777777" w:rsidR="009F7932" w:rsidRPr="009F7932" w:rsidRDefault="009F7932" w:rsidP="00291C7F">
      <w:pPr>
        <w:spacing w:line="240" w:lineRule="auto"/>
      </w:pPr>
      <w:r w:rsidRPr="009F7932">
        <w:separator/>
      </w:r>
    </w:p>
    <w:p w14:paraId="5043CB0F" w14:textId="77777777" w:rsidR="009F7932" w:rsidRPr="009F7932" w:rsidRDefault="009F7932"/>
  </w:footnote>
  <w:footnote w:type="continuationSeparator" w:id="0">
    <w:p w14:paraId="07459315" w14:textId="77777777" w:rsidR="009F7932" w:rsidRPr="009F7932" w:rsidRDefault="009F7932" w:rsidP="00291C7F">
      <w:pPr>
        <w:spacing w:line="240" w:lineRule="auto"/>
      </w:pPr>
      <w:r w:rsidRPr="009F7932">
        <w:continuationSeparator/>
      </w:r>
    </w:p>
    <w:p w14:paraId="6537F28F" w14:textId="77777777" w:rsidR="009F7932" w:rsidRPr="009F7932" w:rsidRDefault="009F7932"/>
  </w:footnote>
  <w:footnote w:type="continuationNotice" w:id="1">
    <w:p w14:paraId="75E701FE" w14:textId="77777777" w:rsidR="003B366F" w:rsidRDefault="003B36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646" w14:textId="77777777" w:rsidR="00CF14F8" w:rsidRPr="009F7932" w:rsidRDefault="00CF14F8">
    <w:pPr>
      <w:pStyle w:val="Sidehoved"/>
    </w:pPr>
  </w:p>
  <w:p w14:paraId="08CE6F91" w14:textId="77777777" w:rsidR="00CF14F8" w:rsidRPr="009F7932" w:rsidRDefault="00CF14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6D79" w14:textId="77777777" w:rsidR="00CF14F8" w:rsidRPr="009F7932" w:rsidRDefault="009F7932" w:rsidP="00E77668"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BE1C9DC" wp14:editId="07777777">
          <wp:simplePos x="0" y="0"/>
          <wp:positionH relativeFrom="page">
            <wp:posOffset>5253990</wp:posOffset>
          </wp:positionH>
          <wp:positionV relativeFrom="page">
            <wp:posOffset>539750</wp:posOffset>
          </wp:positionV>
          <wp:extent cx="1765935" cy="930910"/>
          <wp:effectExtent l="0" t="0" r="5715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93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EBF3C5" w14:textId="77777777" w:rsidR="00CF14F8" w:rsidRPr="009F7932" w:rsidRDefault="00CF14F8" w:rsidP="00E77668"/>
  <w:p w14:paraId="6D98A12B" w14:textId="77777777" w:rsidR="00CF14F8" w:rsidRPr="009F7932" w:rsidRDefault="00CF14F8" w:rsidP="00E77668"/>
  <w:p w14:paraId="2946DB82" w14:textId="77777777" w:rsidR="00CF14F8" w:rsidRPr="009F7932" w:rsidRDefault="00CF14F8" w:rsidP="00E77668">
    <w:bookmarkStart w:id="1" w:name="bmkPageHeader"/>
  </w:p>
  <w:p w14:paraId="5997CC1D" w14:textId="77777777" w:rsidR="00CF14F8" w:rsidRPr="009F7932" w:rsidRDefault="00CF14F8" w:rsidP="00E77668"/>
  <w:p w14:paraId="110FFD37" w14:textId="77777777" w:rsidR="00CF14F8" w:rsidRPr="009F7932" w:rsidRDefault="00CF14F8" w:rsidP="00E77668"/>
  <w:bookmarkEnd w:id="1"/>
  <w:p w14:paraId="6B699379" w14:textId="736B6724" w:rsidR="00CF14F8" w:rsidRPr="001522EE" w:rsidRDefault="009F7932" w:rsidP="001522EE">
    <w:pPr>
      <w:ind w:right="-908"/>
      <w:rPr>
        <w:rFonts w:ascii="Verdana" w:hAnsi="Verdana"/>
        <w:color w:val="1C6194" w:themeColor="accent6" w:themeShade="BF"/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Pr="009F7932">
      <w:rPr>
        <w:rFonts w:ascii="Verdana" w:hAnsi="Verdana"/>
        <w:color w:val="276E8B" w:themeColor="accent1" w:themeShade="BF"/>
        <w:sz w:val="20"/>
        <w:szCs w:val="20"/>
      </w:rPr>
      <w:t xml:space="preserve">Sjællands Universitetshospital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BCA"/>
    <w:multiLevelType w:val="multilevel"/>
    <w:tmpl w:val="04B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855"/>
    <w:multiLevelType w:val="hybridMultilevel"/>
    <w:tmpl w:val="8E12E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274C"/>
    <w:multiLevelType w:val="hybridMultilevel"/>
    <w:tmpl w:val="96E0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B3C"/>
    <w:multiLevelType w:val="multilevel"/>
    <w:tmpl w:val="A04C07F0"/>
    <w:lvl w:ilvl="0">
      <w:start w:val="1"/>
      <w:numFmt w:val="bullet"/>
      <w:pStyle w:val="ListeafsnitRegionSjllan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47" w:hanging="453"/>
      </w:pPr>
      <w:rPr>
        <w:rFonts w:ascii="Wingdings" w:hAnsi="Wingdings" w:hint="default"/>
      </w:rPr>
    </w:lvl>
    <w:lvl w:ilvl="3">
      <w:start w:val="1"/>
      <w:numFmt w:val="bullet"/>
      <w:pStyle w:val="Listeafsnit"/>
      <w:lvlText w:val=""/>
      <w:lvlJc w:val="left"/>
      <w:pPr>
        <w:ind w:left="1701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B07D77"/>
    <w:multiLevelType w:val="hybridMultilevel"/>
    <w:tmpl w:val="FF18F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RS Blank med logo.dotm"/>
    <w:docVar w:name="CreatedWithDtVersion" w:val="2.6.020"/>
    <w:docVar w:name="DocumentCreated" w:val="DocumentCreated"/>
    <w:docVar w:name="DocumentCreatedOK" w:val="DocumentCreatedOK"/>
    <w:docVar w:name="DocumentInitialized" w:val="OK"/>
    <w:docVar w:name="Encrypted_CloudStatistics_StoryID" w:val="WmxoFPgaXka71ntZ3VhREdlV0gDN6aVEqWLWN6i/E9i+uEVVGcqitoOjzr2e8ca/"/>
    <w:docVar w:name="Encrypted_DocHeader" w:val="L/F8+ssBh2cZwriwYKF8McE1qgRtg1jpcC+R7OeY1ko="/>
    <w:docVar w:name="IntegrationType" w:val="StandAlone"/>
  </w:docVars>
  <w:rsids>
    <w:rsidRoot w:val="009F7932"/>
    <w:rsid w:val="00004AA3"/>
    <w:rsid w:val="00013EA4"/>
    <w:rsid w:val="00014751"/>
    <w:rsid w:val="000149B2"/>
    <w:rsid w:val="00014A0A"/>
    <w:rsid w:val="0001668D"/>
    <w:rsid w:val="00023F51"/>
    <w:rsid w:val="0002552F"/>
    <w:rsid w:val="00033891"/>
    <w:rsid w:val="00035465"/>
    <w:rsid w:val="00037E3B"/>
    <w:rsid w:val="00052B70"/>
    <w:rsid w:val="00053DF0"/>
    <w:rsid w:val="00083C31"/>
    <w:rsid w:val="00084FB3"/>
    <w:rsid w:val="000900FD"/>
    <w:rsid w:val="00094B58"/>
    <w:rsid w:val="00097FC7"/>
    <w:rsid w:val="000A06BE"/>
    <w:rsid w:val="000A0A49"/>
    <w:rsid w:val="000A3E38"/>
    <w:rsid w:val="000A6B4F"/>
    <w:rsid w:val="000A70B5"/>
    <w:rsid w:val="000B46D9"/>
    <w:rsid w:val="000B676E"/>
    <w:rsid w:val="000C565C"/>
    <w:rsid w:val="000C5D00"/>
    <w:rsid w:val="000C6CCE"/>
    <w:rsid w:val="000D0A4A"/>
    <w:rsid w:val="000D115A"/>
    <w:rsid w:val="000F1D4D"/>
    <w:rsid w:val="000F536B"/>
    <w:rsid w:val="00100BEB"/>
    <w:rsid w:val="001018AE"/>
    <w:rsid w:val="001025F1"/>
    <w:rsid w:val="00106398"/>
    <w:rsid w:val="00111B40"/>
    <w:rsid w:val="001159D7"/>
    <w:rsid w:val="00122947"/>
    <w:rsid w:val="00127F2E"/>
    <w:rsid w:val="00127FE0"/>
    <w:rsid w:val="00130DA6"/>
    <w:rsid w:val="00132880"/>
    <w:rsid w:val="00136DB2"/>
    <w:rsid w:val="001423A9"/>
    <w:rsid w:val="001428EC"/>
    <w:rsid w:val="001467C7"/>
    <w:rsid w:val="00151702"/>
    <w:rsid w:val="001522EE"/>
    <w:rsid w:val="00162522"/>
    <w:rsid w:val="001677F6"/>
    <w:rsid w:val="00187F72"/>
    <w:rsid w:val="001940DA"/>
    <w:rsid w:val="001952BE"/>
    <w:rsid w:val="00197BA9"/>
    <w:rsid w:val="001A429B"/>
    <w:rsid w:val="001A5615"/>
    <w:rsid w:val="001C1494"/>
    <w:rsid w:val="001C5C28"/>
    <w:rsid w:val="001C752F"/>
    <w:rsid w:val="001D0165"/>
    <w:rsid w:val="001F2CC6"/>
    <w:rsid w:val="00203335"/>
    <w:rsid w:val="002038F3"/>
    <w:rsid w:val="00213029"/>
    <w:rsid w:val="00216319"/>
    <w:rsid w:val="00237F58"/>
    <w:rsid w:val="00242B2A"/>
    <w:rsid w:val="002446B8"/>
    <w:rsid w:val="00247E20"/>
    <w:rsid w:val="00250E2D"/>
    <w:rsid w:val="002672B5"/>
    <w:rsid w:val="00270856"/>
    <w:rsid w:val="00275871"/>
    <w:rsid w:val="00286C88"/>
    <w:rsid w:val="00287F78"/>
    <w:rsid w:val="00291C7F"/>
    <w:rsid w:val="00293628"/>
    <w:rsid w:val="002B099A"/>
    <w:rsid w:val="002B458A"/>
    <w:rsid w:val="002B5410"/>
    <w:rsid w:val="002B7BA9"/>
    <w:rsid w:val="002C14DA"/>
    <w:rsid w:val="002D125A"/>
    <w:rsid w:val="002D4AEF"/>
    <w:rsid w:val="002D5644"/>
    <w:rsid w:val="002E6CF4"/>
    <w:rsid w:val="00300B16"/>
    <w:rsid w:val="00306F69"/>
    <w:rsid w:val="003256F7"/>
    <w:rsid w:val="00326571"/>
    <w:rsid w:val="00332004"/>
    <w:rsid w:val="00336D99"/>
    <w:rsid w:val="00342ADF"/>
    <w:rsid w:val="00357F5B"/>
    <w:rsid w:val="00375AA8"/>
    <w:rsid w:val="00383D23"/>
    <w:rsid w:val="00384425"/>
    <w:rsid w:val="003952B2"/>
    <w:rsid w:val="00397E5F"/>
    <w:rsid w:val="003B0EDE"/>
    <w:rsid w:val="003B2F43"/>
    <w:rsid w:val="003B366F"/>
    <w:rsid w:val="003B48C5"/>
    <w:rsid w:val="003C05B9"/>
    <w:rsid w:val="003D09DF"/>
    <w:rsid w:val="003D105A"/>
    <w:rsid w:val="003D16CA"/>
    <w:rsid w:val="003D677E"/>
    <w:rsid w:val="003E0167"/>
    <w:rsid w:val="003E414E"/>
    <w:rsid w:val="003F2A5E"/>
    <w:rsid w:val="003F537D"/>
    <w:rsid w:val="003F715A"/>
    <w:rsid w:val="0040143E"/>
    <w:rsid w:val="004018BB"/>
    <w:rsid w:val="00411EF9"/>
    <w:rsid w:val="0041231D"/>
    <w:rsid w:val="004127DF"/>
    <w:rsid w:val="0041653A"/>
    <w:rsid w:val="0041761B"/>
    <w:rsid w:val="004307D0"/>
    <w:rsid w:val="00434A18"/>
    <w:rsid w:val="00443032"/>
    <w:rsid w:val="00447B60"/>
    <w:rsid w:val="00451C3C"/>
    <w:rsid w:val="00453D00"/>
    <w:rsid w:val="00453D09"/>
    <w:rsid w:val="004604BD"/>
    <w:rsid w:val="0047573F"/>
    <w:rsid w:val="00475E5D"/>
    <w:rsid w:val="00476531"/>
    <w:rsid w:val="004800F3"/>
    <w:rsid w:val="00491891"/>
    <w:rsid w:val="00493743"/>
    <w:rsid w:val="00495ED9"/>
    <w:rsid w:val="0049634A"/>
    <w:rsid w:val="00496DDF"/>
    <w:rsid w:val="00497DB1"/>
    <w:rsid w:val="004A5B98"/>
    <w:rsid w:val="004A6D41"/>
    <w:rsid w:val="004C2138"/>
    <w:rsid w:val="004C374F"/>
    <w:rsid w:val="004D48EE"/>
    <w:rsid w:val="004E2842"/>
    <w:rsid w:val="004E2D32"/>
    <w:rsid w:val="004E5DBD"/>
    <w:rsid w:val="004E5DE9"/>
    <w:rsid w:val="004F4057"/>
    <w:rsid w:val="004F4142"/>
    <w:rsid w:val="005014E0"/>
    <w:rsid w:val="00507646"/>
    <w:rsid w:val="0051714E"/>
    <w:rsid w:val="00522FFD"/>
    <w:rsid w:val="005236BD"/>
    <w:rsid w:val="00531AEA"/>
    <w:rsid w:val="00532514"/>
    <w:rsid w:val="005501AF"/>
    <w:rsid w:val="005624D9"/>
    <w:rsid w:val="00566D20"/>
    <w:rsid w:val="005718E9"/>
    <w:rsid w:val="00572E2A"/>
    <w:rsid w:val="00576CD3"/>
    <w:rsid w:val="00582DAF"/>
    <w:rsid w:val="0058356B"/>
    <w:rsid w:val="00592941"/>
    <w:rsid w:val="00593890"/>
    <w:rsid w:val="00597CFC"/>
    <w:rsid w:val="005A2A7F"/>
    <w:rsid w:val="005A3369"/>
    <w:rsid w:val="005A4D25"/>
    <w:rsid w:val="005D4994"/>
    <w:rsid w:val="005D7E74"/>
    <w:rsid w:val="005E266E"/>
    <w:rsid w:val="005F65B8"/>
    <w:rsid w:val="00602E62"/>
    <w:rsid w:val="00612B84"/>
    <w:rsid w:val="006322BD"/>
    <w:rsid w:val="00652AA5"/>
    <w:rsid w:val="00656D73"/>
    <w:rsid w:val="00660155"/>
    <w:rsid w:val="00661A3C"/>
    <w:rsid w:val="00666516"/>
    <w:rsid w:val="00673934"/>
    <w:rsid w:val="00681B67"/>
    <w:rsid w:val="0068302F"/>
    <w:rsid w:val="00693091"/>
    <w:rsid w:val="006A1704"/>
    <w:rsid w:val="006A409C"/>
    <w:rsid w:val="006B402E"/>
    <w:rsid w:val="006B6486"/>
    <w:rsid w:val="006B688F"/>
    <w:rsid w:val="006B73C5"/>
    <w:rsid w:val="006C2796"/>
    <w:rsid w:val="006C419A"/>
    <w:rsid w:val="006C5F5C"/>
    <w:rsid w:val="006D4B69"/>
    <w:rsid w:val="006E0998"/>
    <w:rsid w:val="006E6646"/>
    <w:rsid w:val="006E6986"/>
    <w:rsid w:val="006F37C6"/>
    <w:rsid w:val="00707D76"/>
    <w:rsid w:val="00712DB9"/>
    <w:rsid w:val="00730291"/>
    <w:rsid w:val="00730F03"/>
    <w:rsid w:val="00742180"/>
    <w:rsid w:val="00750A92"/>
    <w:rsid w:val="0075350B"/>
    <w:rsid w:val="00772754"/>
    <w:rsid w:val="0078196C"/>
    <w:rsid w:val="00782332"/>
    <w:rsid w:val="007831CC"/>
    <w:rsid w:val="007838B1"/>
    <w:rsid w:val="00792C3E"/>
    <w:rsid w:val="00792D2E"/>
    <w:rsid w:val="0079604F"/>
    <w:rsid w:val="00796525"/>
    <w:rsid w:val="007A0D84"/>
    <w:rsid w:val="007A2DBD"/>
    <w:rsid w:val="007B0CF0"/>
    <w:rsid w:val="007B0F2E"/>
    <w:rsid w:val="007B611F"/>
    <w:rsid w:val="007C57BA"/>
    <w:rsid w:val="007C5B2F"/>
    <w:rsid w:val="007D3337"/>
    <w:rsid w:val="007D6808"/>
    <w:rsid w:val="007D707C"/>
    <w:rsid w:val="007E1890"/>
    <w:rsid w:val="007E7651"/>
    <w:rsid w:val="007F1419"/>
    <w:rsid w:val="007F48C2"/>
    <w:rsid w:val="007F5573"/>
    <w:rsid w:val="00823698"/>
    <w:rsid w:val="008242C5"/>
    <w:rsid w:val="00825B60"/>
    <w:rsid w:val="00832B91"/>
    <w:rsid w:val="00832C57"/>
    <w:rsid w:val="00833867"/>
    <w:rsid w:val="008427D7"/>
    <w:rsid w:val="00844150"/>
    <w:rsid w:val="008455D8"/>
    <w:rsid w:val="00845A45"/>
    <w:rsid w:val="008509C5"/>
    <w:rsid w:val="00851ED6"/>
    <w:rsid w:val="00854CC5"/>
    <w:rsid w:val="00862E31"/>
    <w:rsid w:val="00873729"/>
    <w:rsid w:val="00877DA0"/>
    <w:rsid w:val="00884211"/>
    <w:rsid w:val="008874A9"/>
    <w:rsid w:val="0089075E"/>
    <w:rsid w:val="00893AED"/>
    <w:rsid w:val="00893D9C"/>
    <w:rsid w:val="008B07F5"/>
    <w:rsid w:val="008B172A"/>
    <w:rsid w:val="008B2178"/>
    <w:rsid w:val="008B3218"/>
    <w:rsid w:val="008B5CF0"/>
    <w:rsid w:val="008C4161"/>
    <w:rsid w:val="008C633B"/>
    <w:rsid w:val="008E1FF9"/>
    <w:rsid w:val="008E331C"/>
    <w:rsid w:val="008E3752"/>
    <w:rsid w:val="008F3609"/>
    <w:rsid w:val="0090188C"/>
    <w:rsid w:val="00903D1F"/>
    <w:rsid w:val="009102CF"/>
    <w:rsid w:val="00911B8E"/>
    <w:rsid w:val="00913095"/>
    <w:rsid w:val="0093285E"/>
    <w:rsid w:val="00956A0F"/>
    <w:rsid w:val="00957C13"/>
    <w:rsid w:val="009641BE"/>
    <w:rsid w:val="00970035"/>
    <w:rsid w:val="009966DB"/>
    <w:rsid w:val="009A753F"/>
    <w:rsid w:val="009B0B7F"/>
    <w:rsid w:val="009C6678"/>
    <w:rsid w:val="009D155B"/>
    <w:rsid w:val="009D3719"/>
    <w:rsid w:val="009E55D2"/>
    <w:rsid w:val="009E7976"/>
    <w:rsid w:val="009F30A9"/>
    <w:rsid w:val="009F7932"/>
    <w:rsid w:val="00A2483A"/>
    <w:rsid w:val="00A26E65"/>
    <w:rsid w:val="00A27F0E"/>
    <w:rsid w:val="00A33726"/>
    <w:rsid w:val="00A3468B"/>
    <w:rsid w:val="00A34A66"/>
    <w:rsid w:val="00A47A88"/>
    <w:rsid w:val="00A51B11"/>
    <w:rsid w:val="00A70A3D"/>
    <w:rsid w:val="00A7317F"/>
    <w:rsid w:val="00A7343B"/>
    <w:rsid w:val="00A90874"/>
    <w:rsid w:val="00AB09BE"/>
    <w:rsid w:val="00AB0A0E"/>
    <w:rsid w:val="00AB6EFD"/>
    <w:rsid w:val="00AE6829"/>
    <w:rsid w:val="00AF1959"/>
    <w:rsid w:val="00AF2E44"/>
    <w:rsid w:val="00AF5083"/>
    <w:rsid w:val="00AF7275"/>
    <w:rsid w:val="00B12BF4"/>
    <w:rsid w:val="00B31A7D"/>
    <w:rsid w:val="00B3511E"/>
    <w:rsid w:val="00B41D79"/>
    <w:rsid w:val="00B442E7"/>
    <w:rsid w:val="00B46199"/>
    <w:rsid w:val="00B464F9"/>
    <w:rsid w:val="00B67090"/>
    <w:rsid w:val="00B74A35"/>
    <w:rsid w:val="00B910BE"/>
    <w:rsid w:val="00B94B8E"/>
    <w:rsid w:val="00BA155F"/>
    <w:rsid w:val="00BA276B"/>
    <w:rsid w:val="00BA2982"/>
    <w:rsid w:val="00BA57D8"/>
    <w:rsid w:val="00BB2044"/>
    <w:rsid w:val="00BB3523"/>
    <w:rsid w:val="00BC43BE"/>
    <w:rsid w:val="00BC7669"/>
    <w:rsid w:val="00BD5E81"/>
    <w:rsid w:val="00BE142E"/>
    <w:rsid w:val="00BF2644"/>
    <w:rsid w:val="00BF755E"/>
    <w:rsid w:val="00C1782E"/>
    <w:rsid w:val="00C211A8"/>
    <w:rsid w:val="00C36667"/>
    <w:rsid w:val="00C41798"/>
    <w:rsid w:val="00C42FEA"/>
    <w:rsid w:val="00C546F2"/>
    <w:rsid w:val="00C557BC"/>
    <w:rsid w:val="00C56D56"/>
    <w:rsid w:val="00C60188"/>
    <w:rsid w:val="00C653C2"/>
    <w:rsid w:val="00C7330F"/>
    <w:rsid w:val="00C73429"/>
    <w:rsid w:val="00C75995"/>
    <w:rsid w:val="00C75A4D"/>
    <w:rsid w:val="00C8131A"/>
    <w:rsid w:val="00C84BA1"/>
    <w:rsid w:val="00C8639D"/>
    <w:rsid w:val="00C92407"/>
    <w:rsid w:val="00C960A4"/>
    <w:rsid w:val="00CA0CA3"/>
    <w:rsid w:val="00CA23B0"/>
    <w:rsid w:val="00CA2ED4"/>
    <w:rsid w:val="00CB12C9"/>
    <w:rsid w:val="00CB53B9"/>
    <w:rsid w:val="00CD4A42"/>
    <w:rsid w:val="00CE4C0D"/>
    <w:rsid w:val="00CF14F8"/>
    <w:rsid w:val="00CF5F41"/>
    <w:rsid w:val="00D0001E"/>
    <w:rsid w:val="00D01345"/>
    <w:rsid w:val="00D032AC"/>
    <w:rsid w:val="00D056A1"/>
    <w:rsid w:val="00D05E1B"/>
    <w:rsid w:val="00D157E6"/>
    <w:rsid w:val="00D16CEF"/>
    <w:rsid w:val="00D20371"/>
    <w:rsid w:val="00D2165B"/>
    <w:rsid w:val="00D23A1D"/>
    <w:rsid w:val="00D243C8"/>
    <w:rsid w:val="00D40F2E"/>
    <w:rsid w:val="00D41B6D"/>
    <w:rsid w:val="00D43C5C"/>
    <w:rsid w:val="00D523AF"/>
    <w:rsid w:val="00D54556"/>
    <w:rsid w:val="00D55325"/>
    <w:rsid w:val="00D57199"/>
    <w:rsid w:val="00D61AFD"/>
    <w:rsid w:val="00D67655"/>
    <w:rsid w:val="00D70E2F"/>
    <w:rsid w:val="00D909CD"/>
    <w:rsid w:val="00DA0035"/>
    <w:rsid w:val="00DA40CD"/>
    <w:rsid w:val="00DB458A"/>
    <w:rsid w:val="00DB5158"/>
    <w:rsid w:val="00DB5F04"/>
    <w:rsid w:val="00DC4D03"/>
    <w:rsid w:val="00DC4EB9"/>
    <w:rsid w:val="00DD5282"/>
    <w:rsid w:val="00DF267A"/>
    <w:rsid w:val="00DF4BD1"/>
    <w:rsid w:val="00DF7564"/>
    <w:rsid w:val="00DF7E28"/>
    <w:rsid w:val="00E02BF1"/>
    <w:rsid w:val="00E02E4D"/>
    <w:rsid w:val="00E05621"/>
    <w:rsid w:val="00E12BFC"/>
    <w:rsid w:val="00E14827"/>
    <w:rsid w:val="00E217A4"/>
    <w:rsid w:val="00E230EC"/>
    <w:rsid w:val="00E244B6"/>
    <w:rsid w:val="00E2758E"/>
    <w:rsid w:val="00E343EE"/>
    <w:rsid w:val="00E52AC9"/>
    <w:rsid w:val="00E52DE3"/>
    <w:rsid w:val="00E54427"/>
    <w:rsid w:val="00E55974"/>
    <w:rsid w:val="00E55D2B"/>
    <w:rsid w:val="00E61037"/>
    <w:rsid w:val="00E629F0"/>
    <w:rsid w:val="00E63439"/>
    <w:rsid w:val="00E72713"/>
    <w:rsid w:val="00E74238"/>
    <w:rsid w:val="00E77668"/>
    <w:rsid w:val="00E819F5"/>
    <w:rsid w:val="00E82D09"/>
    <w:rsid w:val="00E9010C"/>
    <w:rsid w:val="00E93AEB"/>
    <w:rsid w:val="00E96AFA"/>
    <w:rsid w:val="00EA25C3"/>
    <w:rsid w:val="00EA33F9"/>
    <w:rsid w:val="00EC1EE0"/>
    <w:rsid w:val="00EC68B8"/>
    <w:rsid w:val="00EC7E98"/>
    <w:rsid w:val="00EE21CD"/>
    <w:rsid w:val="00EE4FBC"/>
    <w:rsid w:val="00EF2EE1"/>
    <w:rsid w:val="00F01536"/>
    <w:rsid w:val="00F0569C"/>
    <w:rsid w:val="00F07DBF"/>
    <w:rsid w:val="00F15084"/>
    <w:rsid w:val="00F21587"/>
    <w:rsid w:val="00F3331A"/>
    <w:rsid w:val="00F4361E"/>
    <w:rsid w:val="00F45E7C"/>
    <w:rsid w:val="00F4771A"/>
    <w:rsid w:val="00F5022A"/>
    <w:rsid w:val="00F541FB"/>
    <w:rsid w:val="00F644F9"/>
    <w:rsid w:val="00F6742F"/>
    <w:rsid w:val="00F71473"/>
    <w:rsid w:val="00F7381A"/>
    <w:rsid w:val="00F73846"/>
    <w:rsid w:val="00F805E0"/>
    <w:rsid w:val="00F80E56"/>
    <w:rsid w:val="00F814DE"/>
    <w:rsid w:val="00F84332"/>
    <w:rsid w:val="00F95995"/>
    <w:rsid w:val="00FB0C95"/>
    <w:rsid w:val="00FC760B"/>
    <w:rsid w:val="00FD1EC8"/>
    <w:rsid w:val="00FD3564"/>
    <w:rsid w:val="00FD379F"/>
    <w:rsid w:val="00FE09BE"/>
    <w:rsid w:val="00FF0F1F"/>
    <w:rsid w:val="0903367C"/>
    <w:rsid w:val="0C67FC57"/>
    <w:rsid w:val="0E3853D2"/>
    <w:rsid w:val="11D5CEE8"/>
    <w:rsid w:val="126FF0F9"/>
    <w:rsid w:val="13D57BD3"/>
    <w:rsid w:val="1A51D93D"/>
    <w:rsid w:val="1ADAFC61"/>
    <w:rsid w:val="1BB73337"/>
    <w:rsid w:val="231DAB94"/>
    <w:rsid w:val="3A3072CE"/>
    <w:rsid w:val="3D329704"/>
    <w:rsid w:val="57A1D40E"/>
    <w:rsid w:val="58591791"/>
    <w:rsid w:val="5E3C6D6B"/>
    <w:rsid w:val="609DF5EF"/>
    <w:rsid w:val="64211529"/>
    <w:rsid w:val="66975EEC"/>
    <w:rsid w:val="69060DF2"/>
    <w:rsid w:val="6AF336FD"/>
    <w:rsid w:val="71111E7C"/>
    <w:rsid w:val="71EC74C3"/>
    <w:rsid w:val="7251CB32"/>
    <w:rsid w:val="7BD7E7BE"/>
    <w:rsid w:val="7D1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FD6BC3"/>
  <w15:docId w15:val="{85B26662-BDAB-4FB1-9ED1-4E96CB6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8C"/>
    <w:pPr>
      <w:spacing w:after="0" w:line="300" w:lineRule="atLeast"/>
    </w:pPr>
    <w:rPr>
      <w:rFonts w:ascii="Georgia" w:hAnsi="Georgia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68B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6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C5F5C"/>
    <w:pPr>
      <w:outlineLvl w:val="1"/>
    </w:pPr>
    <w:rPr>
      <w:rFonts w:asciiTheme="majorHAnsi" w:hAnsiTheme="majorHAnsi"/>
      <w:sz w:val="24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EC68B8"/>
    <w:pPr>
      <w:outlineLvl w:val="2"/>
    </w:pPr>
    <w:rPr>
      <w:sz w:val="22"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semiHidden/>
    <w:unhideWhenUsed/>
    <w:qFormat/>
    <w:rsid w:val="00EC68B8"/>
    <w:pPr>
      <w:outlineLvl w:val="3"/>
    </w:pPr>
    <w:rPr>
      <w:rFonts w:asciiTheme="minorHAnsi" w:hAnsiTheme="minorHAnsi"/>
      <w:b w:val="0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A5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A5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A5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A5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A5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1473"/>
    <w:pPr>
      <w:tabs>
        <w:tab w:val="center" w:pos="4819"/>
        <w:tab w:val="right" w:pos="9638"/>
      </w:tabs>
      <w:spacing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1473"/>
    <w:rPr>
      <w:rFonts w:ascii="Georgia" w:hAnsi="Georgi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68B8"/>
    <w:rPr>
      <w:rFonts w:ascii="Georgia" w:eastAsiaTheme="majorEastAsia" w:hAnsi="Georgia" w:cstheme="majorBidi"/>
      <w:b/>
      <w:sz w:val="28"/>
      <w:szCs w:val="36"/>
    </w:rPr>
  </w:style>
  <w:style w:type="paragraph" w:customStyle="1" w:styleId="Afsenderinformation">
    <w:name w:val="Afsenderinformation"/>
    <w:basedOn w:val="Normal"/>
    <w:link w:val="AfsenderinformationTegn"/>
    <w:rsid w:val="003B2F43"/>
    <w:pPr>
      <w:spacing w:line="24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5F5C"/>
    <w:rPr>
      <w:rFonts w:asciiTheme="majorHAnsi" w:eastAsiaTheme="majorEastAsia" w:hAnsiTheme="majorHAnsi" w:cstheme="majorBidi"/>
      <w:b/>
      <w:sz w:val="24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umentDato">
    <w:name w:val="DokumentDato"/>
    <w:basedOn w:val="Afsenderinformation"/>
    <w:link w:val="DokumentDatoTegn"/>
    <w:rsid w:val="006C419A"/>
    <w:rPr>
      <w:i/>
      <w:sz w:val="20"/>
      <w:lang w:val="en-GB"/>
    </w:rPr>
  </w:style>
  <w:style w:type="paragraph" w:customStyle="1" w:styleId="Afdelingsnavn">
    <w:name w:val="Afdelingsnavn"/>
    <w:basedOn w:val="Afsenderinformation"/>
    <w:link w:val="AfdelingsnavnTegn"/>
    <w:rsid w:val="003B2F43"/>
    <w:rPr>
      <w:b/>
    </w:rPr>
  </w:style>
  <w:style w:type="paragraph" w:customStyle="1" w:styleId="AfsenderPrfiks">
    <w:name w:val="AfsenderPræfiks"/>
    <w:basedOn w:val="Afsenderinformation"/>
    <w:link w:val="AfsenderPrfiksTegn"/>
    <w:rsid w:val="00FB0C95"/>
    <w:rPr>
      <w:b/>
      <w:lang w:val="en-GB"/>
    </w:rPr>
  </w:style>
  <w:style w:type="character" w:customStyle="1" w:styleId="AfsenderinformationTegn">
    <w:name w:val="Afsenderinformation Tegn"/>
    <w:basedOn w:val="Standardskrifttypeiafsnit"/>
    <w:link w:val="Afsenderinformation"/>
    <w:rsid w:val="003B2F43"/>
    <w:rPr>
      <w:rFonts w:ascii="Georgia" w:hAnsi="Georgia"/>
      <w:sz w:val="16"/>
    </w:rPr>
  </w:style>
  <w:style w:type="character" w:customStyle="1" w:styleId="DokumentDatoTegn">
    <w:name w:val="DokumentDato Tegn"/>
    <w:basedOn w:val="AfsenderinformationTegn"/>
    <w:link w:val="DokumentDato"/>
    <w:rsid w:val="006C419A"/>
    <w:rPr>
      <w:rFonts w:ascii="Georgia" w:hAnsi="Georgia"/>
      <w:i/>
      <w:sz w:val="20"/>
      <w:lang w:val="en-GB"/>
    </w:rPr>
  </w:style>
  <w:style w:type="character" w:customStyle="1" w:styleId="AfdelingsnavnTegn">
    <w:name w:val="Afdelingsnavn Tegn"/>
    <w:basedOn w:val="DokumentDatoTegn"/>
    <w:link w:val="Afdelingsnavn"/>
    <w:rsid w:val="003B2F43"/>
    <w:rPr>
      <w:rFonts w:ascii="Georgia" w:hAnsi="Georgia"/>
      <w:b/>
      <w:i w:val="0"/>
      <w:sz w:val="16"/>
      <w:lang w:val="en-GB"/>
    </w:rPr>
  </w:style>
  <w:style w:type="character" w:customStyle="1" w:styleId="AfsenderPrfiksTegn">
    <w:name w:val="AfsenderPræfiks Tegn"/>
    <w:basedOn w:val="AfsenderinformationTegn"/>
    <w:link w:val="AfsenderPrfiks"/>
    <w:rsid w:val="002446B8"/>
    <w:rPr>
      <w:rFonts w:ascii="Georgia" w:hAnsi="Georgia"/>
      <w:b/>
      <w:sz w:val="16"/>
      <w:lang w:val="en-GB"/>
    </w:rPr>
  </w:style>
  <w:style w:type="paragraph" w:customStyle="1" w:styleId="Modtagerinformation">
    <w:name w:val="Modtagerinformation"/>
    <w:basedOn w:val="Normal"/>
    <w:rsid w:val="0041761B"/>
    <w:pPr>
      <w:framePr w:wrap="around" w:vAnchor="page" w:hAnchor="page" w:x="1305" w:y="2439"/>
      <w:suppressOverlap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C68B8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68B8"/>
    <w:rPr>
      <w:rFonts w:eastAsiaTheme="majorEastAsia" w:cstheme="majorBidi"/>
      <w:sz w:val="22"/>
      <w:szCs w:val="24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A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A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A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A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A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F2A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3F2A5E"/>
    <w:pPr>
      <w:spacing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3F2A5E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rsid w:val="003F2A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A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rsid w:val="003F2A5E"/>
    <w:rPr>
      <w:b/>
      <w:bCs/>
    </w:rPr>
  </w:style>
  <w:style w:type="character" w:styleId="Fremhv">
    <w:name w:val="Emphasis"/>
    <w:basedOn w:val="Standardskrifttypeiafsnit"/>
    <w:uiPriority w:val="20"/>
    <w:rsid w:val="003F2A5E"/>
    <w:rPr>
      <w:i/>
      <w:iCs/>
    </w:rPr>
  </w:style>
  <w:style w:type="paragraph" w:styleId="Ingenafstand">
    <w:name w:val="No Spacing"/>
    <w:uiPriority w:val="1"/>
    <w:rsid w:val="003F2A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rsid w:val="003F2A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F2A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3F2A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A5E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rsid w:val="003F2A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rsid w:val="003F2A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rsid w:val="003F2A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rsid w:val="003F2A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rsid w:val="003F2A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2A5E"/>
    <w:pPr>
      <w:outlineLvl w:val="9"/>
    </w:pPr>
  </w:style>
  <w:style w:type="paragraph" w:styleId="Listeafsnit">
    <w:name w:val="List Paragraph"/>
    <w:basedOn w:val="Normal"/>
    <w:uiPriority w:val="34"/>
    <w:rsid w:val="007F48C2"/>
    <w:pPr>
      <w:numPr>
        <w:ilvl w:val="3"/>
        <w:numId w:val="3"/>
      </w:numPr>
      <w:contextualSpacing/>
    </w:pPr>
  </w:style>
  <w:style w:type="paragraph" w:customStyle="1" w:styleId="ListeafsnitRegionSjlland">
    <w:name w:val="Listeafsnit Region Sjælland"/>
    <w:basedOn w:val="Listeafsnit"/>
    <w:qFormat/>
    <w:rsid w:val="00475E5D"/>
    <w:pPr>
      <w:numPr>
        <w:ilvl w:val="0"/>
      </w:numPr>
    </w:pPr>
  </w:style>
  <w:style w:type="paragraph" w:customStyle="1" w:styleId="Sidenummerering">
    <w:name w:val="Sidenummerering"/>
    <w:basedOn w:val="Sidefod"/>
    <w:rsid w:val="00106398"/>
    <w:rPr>
      <w:rFonts w:eastAsiaTheme="minorHAnsi"/>
      <w:szCs w:val="22"/>
    </w:rPr>
  </w:style>
  <w:style w:type="character" w:styleId="Hyperlink">
    <w:name w:val="Hyperlink"/>
    <w:basedOn w:val="Standardskrifttypeiafsnit"/>
    <w:uiPriority w:val="99"/>
    <w:unhideWhenUsed/>
    <w:rsid w:val="009C6678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C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3cmojoh@regionsjaelland.dk" TargetMode="External"/><Relationship Id="rId18" Type="http://schemas.openxmlformats.org/officeDocument/2006/relationships/hyperlink" Target="mailto:%3cdmt@regionsjaelland.d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%3cbema@regionsjaelland.d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krf@regionsjaelland.dk" TargetMode="External"/><Relationship Id="rId17" Type="http://schemas.openxmlformats.org/officeDocument/2006/relationships/hyperlink" Target="mailto:nalad@regionsjaelland.d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jf@regionsjaelland.dk" TargetMode="External"/><Relationship Id="rId20" Type="http://schemas.openxmlformats.org/officeDocument/2006/relationships/hyperlink" Target="mailto:%3ckrmi@regionsjaelland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3chnoe@regionsjaelland.dk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%3cmethol@regionsjaelland.d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%3cmethol@regionsjaelland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3cihm@regionsjaelland.d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sj.intern\appl\dynamictemplate\Skabeloner\_Office%20Standardskabeloner\Word\RS%20Blank%20med%20logo.dotm" TargetMode="External"/></Relationships>
</file>

<file path=word/theme/theme1.xml><?xml version="1.0" encoding="utf-8"?>
<a:theme xmlns:a="http://schemas.openxmlformats.org/drawingml/2006/main" name="Kontortema">
  <a:themeElements>
    <a:clrScheme name="Blågrø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9ADA1448E154799C7D4B0944848C6" ma:contentTypeVersion="8" ma:contentTypeDescription="Opret et nyt dokument." ma:contentTypeScope="" ma:versionID="2d0873d105a56771f61fd4f601c2f008">
  <xsd:schema xmlns:xsd="http://www.w3.org/2001/XMLSchema" xmlns:xs="http://www.w3.org/2001/XMLSchema" xmlns:p="http://schemas.microsoft.com/office/2006/metadata/properties" xmlns:ns2="a3bbb159-ab99-451a-abd1-ccce40ff9543" xmlns:ns3="cc62bcd4-e9fa-436e-9893-c88664642ece" targetNamespace="http://schemas.microsoft.com/office/2006/metadata/properties" ma:root="true" ma:fieldsID="7aad6c130ee3176e93f9586a6c72637f" ns2:_="" ns3:_="">
    <xsd:import namespace="a3bbb159-ab99-451a-abd1-ccce40ff9543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b159-ab99-451a-abd1-ccce40ff9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62bcd4-e9fa-436e-9893-c88664642ece">
      <UserInfo>
        <DisplayName>Hanne Andersen</DisplayName>
        <AccountId>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FE29-A1B9-4404-B870-7AA11FA2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b159-ab99-451a-abd1-ccce40ff9543"/>
    <ds:schemaRef ds:uri="cc62bcd4-e9fa-436e-9893-c88664642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F2763-159F-4322-8037-91590DCE2076}">
  <ds:schemaRefs>
    <ds:schemaRef ds:uri="a3bbb159-ab99-451a-abd1-ccce40ff9543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cc62bcd4-e9fa-436e-9893-c88664642ec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FFA45F-3920-4961-B326-A69B23477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39E9B-10DA-45F0-A711-021A307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 Blank med logo</Template>
  <TotalTime>0</TotalTime>
  <Pages>2</Pages>
  <Words>315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RS Blank med logo</vt:lpstr>
    </vt:vector>
  </TitlesOfParts>
  <Company/>
  <LinksUpToDate>false</LinksUpToDate>
  <CharactersWithSpaces>2237</CharactersWithSpaces>
  <SharedDoc>false</SharedDoc>
  <HLinks>
    <vt:vector size="66" baseType="variant">
      <vt:variant>
        <vt:i4>4522103</vt:i4>
      </vt:variant>
      <vt:variant>
        <vt:i4>30</vt:i4>
      </vt:variant>
      <vt:variant>
        <vt:i4>0</vt:i4>
      </vt:variant>
      <vt:variant>
        <vt:i4>5</vt:i4>
      </vt:variant>
      <vt:variant>
        <vt:lpwstr>mailto:%3cbema@regionsjaelland.dk</vt:lpwstr>
      </vt:variant>
      <vt:variant>
        <vt:lpwstr/>
      </vt:variant>
      <vt:variant>
        <vt:i4>5898366</vt:i4>
      </vt:variant>
      <vt:variant>
        <vt:i4>27</vt:i4>
      </vt:variant>
      <vt:variant>
        <vt:i4>0</vt:i4>
      </vt:variant>
      <vt:variant>
        <vt:i4>5</vt:i4>
      </vt:variant>
      <vt:variant>
        <vt:lpwstr>mailto:%3ckrmi@regionsjaelland.dk</vt:lpwstr>
      </vt:variant>
      <vt:variant>
        <vt:lpwstr/>
      </vt:variant>
      <vt:variant>
        <vt:i4>2097166</vt:i4>
      </vt:variant>
      <vt:variant>
        <vt:i4>24</vt:i4>
      </vt:variant>
      <vt:variant>
        <vt:i4>0</vt:i4>
      </vt:variant>
      <vt:variant>
        <vt:i4>5</vt:i4>
      </vt:variant>
      <vt:variant>
        <vt:lpwstr>mailto:%3cmethol@regionsjaelland.dk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mailto:%3cdmt@regionsjaelland.dk</vt:lpwstr>
      </vt:variant>
      <vt:variant>
        <vt:lpwstr/>
      </vt:variant>
      <vt:variant>
        <vt:i4>6357067</vt:i4>
      </vt:variant>
      <vt:variant>
        <vt:i4>18</vt:i4>
      </vt:variant>
      <vt:variant>
        <vt:i4>0</vt:i4>
      </vt:variant>
      <vt:variant>
        <vt:i4>5</vt:i4>
      </vt:variant>
      <vt:variant>
        <vt:lpwstr>mailto:nalad@regionsjaelland.dk</vt:lpwstr>
      </vt:variant>
      <vt:variant>
        <vt:lpwstr/>
      </vt:variant>
      <vt:variant>
        <vt:i4>786465</vt:i4>
      </vt:variant>
      <vt:variant>
        <vt:i4>15</vt:i4>
      </vt:variant>
      <vt:variant>
        <vt:i4>0</vt:i4>
      </vt:variant>
      <vt:variant>
        <vt:i4>5</vt:i4>
      </vt:variant>
      <vt:variant>
        <vt:lpwstr>mailto:mjf@regionsjaelland.dk</vt:lpwstr>
      </vt:variant>
      <vt:variant>
        <vt:lpwstr/>
      </vt:variant>
      <vt:variant>
        <vt:i4>2097166</vt:i4>
      </vt:variant>
      <vt:variant>
        <vt:i4>12</vt:i4>
      </vt:variant>
      <vt:variant>
        <vt:i4>0</vt:i4>
      </vt:variant>
      <vt:variant>
        <vt:i4>5</vt:i4>
      </vt:variant>
      <vt:variant>
        <vt:lpwstr>mailto:%3cmethol@regionsjaelland.dk</vt:lpwstr>
      </vt:variant>
      <vt:variant>
        <vt:lpwstr/>
      </vt:variant>
      <vt:variant>
        <vt:i4>2490392</vt:i4>
      </vt:variant>
      <vt:variant>
        <vt:i4>9</vt:i4>
      </vt:variant>
      <vt:variant>
        <vt:i4>0</vt:i4>
      </vt:variant>
      <vt:variant>
        <vt:i4>5</vt:i4>
      </vt:variant>
      <vt:variant>
        <vt:lpwstr>mailto:%3cihm@regionsjaelland.dk</vt:lpwstr>
      </vt:variant>
      <vt:variant>
        <vt:lpwstr/>
      </vt:variant>
      <vt:variant>
        <vt:i4>5111923</vt:i4>
      </vt:variant>
      <vt:variant>
        <vt:i4>6</vt:i4>
      </vt:variant>
      <vt:variant>
        <vt:i4>0</vt:i4>
      </vt:variant>
      <vt:variant>
        <vt:i4>5</vt:i4>
      </vt:variant>
      <vt:variant>
        <vt:lpwstr>mailto:%3cmojoh@regionsjaelland.dk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mailto:skrf@regionsjaelland.dk</vt:lpwstr>
      </vt:variant>
      <vt:variant>
        <vt:lpwstr/>
      </vt:variant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mailto:%3chnoe@regionsjaelland.dk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Blank med logo</dc:title>
  <dc:creator>Bettina Mattsson</dc:creator>
  <cp:lastModifiedBy>Morten Rye Eiersted</cp:lastModifiedBy>
  <cp:revision>2</cp:revision>
  <cp:lastPrinted>2014-07-17T10:44:00Z</cp:lastPrinted>
  <dcterms:created xsi:type="dcterms:W3CDTF">2024-09-09T09:24:00Z</dcterms:created>
  <dcterms:modified xsi:type="dcterms:W3CDTF">2024-09-09T09:24:00Z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0x010100B5A9ADA1448E154799C7D4B0944848C6</vt:lpwstr>
  </property>
</Properties>
</file>